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時間外利用（土曜）申請書</w:t>
      </w: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お迎え時間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18時以降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（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1日500円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）　　</w:t>
      </w: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99"/>
        <w:gridCol w:w="2190"/>
        <w:gridCol w:w="2037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642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日にち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eastAsia="ja-JP"/>
              </w:rPr>
              <w:t>料金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5" w:hRule="atLeast"/>
        </w:trPr>
        <w:tc>
          <w:tcPr>
            <w:tcW w:w="2199" w:type="dxa"/>
            <w:noWrap w:val="0"/>
            <w:vAlign w:val="top"/>
          </w:tcPr>
          <w:p>
            <w:pPr>
              <w:jc w:val="both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 xml:space="preserve">   /　（    )　　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　/　（  　）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 xml:space="preserve">  /　（  　)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円　</w:t>
            </w:r>
          </w:p>
        </w:tc>
      </w:tr>
    </w:tbl>
    <w:p>
      <w:pPr>
        <w:rPr>
          <w:rFonts w:hint="eastAsia" w:ascii="UD デジタル 教科書体 N-R" w:hAnsi="UD デジタル 教科書体 N-R" w:eastAsia="UD デジタル 教科書体 N-R" w:cs="UD デジタル 教科書体 N-R"/>
          <w:sz w:val="24"/>
          <w:szCs w:val="24"/>
          <w:u w:val="single" w:color="auto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24"/>
          <w:szCs w:val="24"/>
          <w:u w:val="single" w:color="auto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  <w:t>児童名　　　　　　　　　　　　　　　　　　　　　　</w:t>
      </w:r>
    </w:p>
    <w:p>
      <w:pPr>
        <w:rPr>
          <w:rFonts w:hint="eastAsia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32"/>
          <w:szCs w:val="32"/>
          <w:u w:val="none" w:color="auto"/>
          <w:lang w:eastAsia="ja-JP"/>
        </w:rPr>
        <w:t>※この申請書は土曜日利用申請書と一緒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32"/>
          <w:szCs w:val="32"/>
          <w:u w:val="none" w:color="auto"/>
          <w:lang w:val="en-US" w:eastAsia="ja-JP"/>
        </w:rPr>
        <w:t>に提出をお願いします。</w:t>
      </w: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時間外利用（土曜）申請書</w:t>
      </w: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お迎え時間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18時以降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（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val="en-US" w:eastAsia="ja-JP"/>
        </w:rPr>
        <w:t>1日500円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  <w:t>）　　</w:t>
      </w: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40"/>
          <w:szCs w:val="40"/>
          <w:lang w:eastAsia="ja-JP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190"/>
        <w:gridCol w:w="2037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42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日にち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eastAsia="ja-JP"/>
              </w:rPr>
              <w:t>料金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99" w:type="dxa"/>
            <w:noWrap w:val="0"/>
            <w:vAlign w:val="top"/>
          </w:tcPr>
          <w:p>
            <w:pPr>
              <w:jc w:val="both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 xml:space="preserve">   /　（    )　　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　/　（  　）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jc w:val="center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 xml:space="preserve">  /　（  　)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UD デジタル 教科書体 N-R" w:hAnsi="UD デジタル 教科書体 N-R" w:eastAsia="UD デジタル 教科書体 N-R" w:cs="UD デジタル 教科書体 N-R"/>
                <w:sz w:val="28"/>
                <w:szCs w:val="28"/>
                <w:vertAlign w:val="baseline"/>
                <w:lang w:val="en-US" w:eastAsia="ja-JP"/>
              </w:rPr>
              <w:t>円　</w:t>
            </w:r>
          </w:p>
        </w:tc>
      </w:tr>
    </w:tbl>
    <w:p>
      <w:pPr>
        <w:rPr>
          <w:rFonts w:hint="eastAsia" w:ascii="UD デジタル 教科書体 N-R" w:hAnsi="UD デジタル 教科書体 N-R" w:eastAsia="UD デジタル 教科書体 N-R" w:cs="UD デジタル 教科書体 N-R"/>
          <w:sz w:val="24"/>
          <w:szCs w:val="24"/>
          <w:u w:val="single" w:color="auto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24"/>
          <w:szCs w:val="24"/>
          <w:u w:val="single" w:color="auto"/>
          <w:lang w:eastAsia="ja-JP"/>
        </w:rPr>
      </w:pPr>
    </w:p>
    <w:p>
      <w:pP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  <w:t>児童名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 w:cs="UD デジタル 教科書体 N-R"/>
          <w:sz w:val="36"/>
          <w:szCs w:val="36"/>
          <w:u w:val="single" w:color="auto"/>
          <w:lang w:eastAsia="ja-JP"/>
        </w:rPr>
        <w:t>　　　　　　　　　　　　　　　　　　　　　　</w:t>
      </w:r>
    </w:p>
    <w:p>
      <w:pPr>
        <w:rPr>
          <w:rFonts w:hint="eastAsia"/>
          <w:sz w:val="36"/>
          <w:szCs w:val="36"/>
          <w:u w:val="single" w:color="auto"/>
          <w:lang w:eastAsia="ja-JP"/>
        </w:rPr>
      </w:pPr>
      <w:r>
        <w:rPr>
          <w:rFonts w:hint="eastAsia" w:ascii="UD デジタル 教科書体 N-R" w:hAnsi="UD デジタル 教科書体 N-R" w:eastAsia="UD デジタル 教科書体 N-R" w:cs="UD デジタル 教科書体 N-R"/>
          <w:sz w:val="32"/>
          <w:szCs w:val="32"/>
          <w:u w:val="none" w:color="auto"/>
          <w:lang w:eastAsia="ja-JP"/>
        </w:rPr>
        <w:t>※この申請書は土曜日利用申請書と一緒</w:t>
      </w:r>
      <w:r>
        <w:rPr>
          <w:rFonts w:hint="eastAsia" w:ascii="UD デジタル 教科書体 N-R" w:hAnsi="UD デジタル 教科書体 N-R" w:eastAsia="UD デジタル 教科書体 N-R" w:cs="UD デジタル 教科書体 N-R"/>
          <w:sz w:val="32"/>
          <w:szCs w:val="32"/>
          <w:u w:val="none" w:color="auto"/>
          <w:lang w:val="en-US" w:eastAsia="ja-JP"/>
        </w:rPr>
        <w:t>に提出をお願いします。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UD デジタル 教科書体 N-R">
    <w:altName w:val="UD デジタル 教科書体 NP"/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auto"/>
    <w:pitch w:val="default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hyphenationZone w:val="36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F95619"/>
    <w:rsid w:val="1CA337CD"/>
    <w:rsid w:val="380E2B7D"/>
    <w:rsid w:val="400E7D94"/>
    <w:rsid w:val="697821BD"/>
    <w:rsid w:val="7D511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ntury" w:hAnsi="Century" w:eastAsia="ＭＳ 明朝"/>
      <w:kern w:val="2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2008-08-22T02:12:00Z</dcterms:created>
  <dc:creator>j</dc:creator>
  <cp:lastModifiedBy>shiro</cp:lastModifiedBy>
  <cp:lastPrinted>2023-07-04T09:07:24Z</cp:lastPrinted>
  <dcterms:modified xsi:type="dcterms:W3CDTF">2025-09-03T06:50:18Z</dcterms:modified>
  <dc:title>時間延長表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E3B83B4C96EE47B992116B3C7D062CE2</vt:lpwstr>
  </property>
</Properties>
</file>